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30733C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30733C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130BF6" w:rsidP="00130BF6">
            <w:pPr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3D Installation</w:t>
            </w:r>
            <w:r w:rsidR="003B67D1">
              <w:rPr>
                <w:rFonts w:cs="Verdana"/>
                <w:b/>
              </w:rPr>
              <w:t xml:space="preserve"> &amp; </w:t>
            </w:r>
            <w:r>
              <w:rPr>
                <w:rFonts w:cs="Verdana"/>
                <w:b/>
              </w:rPr>
              <w:t>Universalität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C13AF1" w:rsidRDefault="00130BF6" w:rsidP="00A41C16">
            <w:pPr>
              <w:rPr>
                <w:rFonts w:cs="Verdana"/>
                <w:b/>
                <w:lang w:val="de-AT"/>
              </w:rPr>
            </w:pPr>
            <w:r>
              <w:rPr>
                <w:b/>
              </w:rPr>
              <w:t>Alexander Hassler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30733C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Wien, </w:t>
            </w:r>
            <w:r w:rsidR="0030733C">
              <w:rPr>
                <w:rFonts w:cs="Verdana"/>
                <w:b/>
                <w:lang w:val="de-AT"/>
              </w:rPr>
              <w:t>27</w:t>
            </w:r>
            <w:r w:rsidR="003B67D1">
              <w:rPr>
                <w:rFonts w:cs="Verdana"/>
                <w:b/>
                <w:lang w:val="de-AT"/>
              </w:rPr>
              <w:t xml:space="preserve">. </w:t>
            </w:r>
            <w:r w:rsidR="0030733C">
              <w:rPr>
                <w:rFonts w:cs="Verdana"/>
                <w:b/>
                <w:lang w:val="de-AT"/>
              </w:rPr>
              <w:t>Juni</w:t>
            </w:r>
            <w:bookmarkStart w:id="0" w:name="_GoBack"/>
            <w:bookmarkEnd w:id="0"/>
            <w:r>
              <w:rPr>
                <w:rFonts w:cs="Verdana"/>
                <w:b/>
                <w:lang w:val="de-AT"/>
              </w:rPr>
              <w:t xml:space="preserve">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30733C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C5261" w:rsidRDefault="008C5261" w:rsidP="00AF74DA"/>
    <w:p w:rsidR="00CB3D7A" w:rsidRPr="004079DC" w:rsidRDefault="00CB3D7A" w:rsidP="00AF74DA"/>
    <w:p w:rsidR="00C13AF1" w:rsidRPr="00C13AF1" w:rsidRDefault="00C13AF1" w:rsidP="00CB3D7A">
      <w:pPr>
        <w:pStyle w:val="berschrift1"/>
      </w:pPr>
      <w:r>
        <w:t xml:space="preserve">UND ACTION: </w:t>
      </w:r>
      <w:r w:rsidR="00CB3D7A">
        <w:t xml:space="preserve">Schicke uns </w:t>
      </w:r>
      <w:r w:rsidR="003B67D1">
        <w:t xml:space="preserve">eine </w:t>
      </w:r>
      <w:r w:rsidR="00130BF6">
        <w:t xml:space="preserve">Zeichnung, einen Text oder eine </w:t>
      </w:r>
      <w:r w:rsidR="003B67D1">
        <w:t xml:space="preserve">Skizze </w:t>
      </w:r>
      <w:r w:rsidR="00130BF6">
        <w:t>v</w:t>
      </w:r>
      <w:r w:rsidR="003B67D1">
        <w:t xml:space="preserve">on deiner Idee, wie man den Grundsatz </w:t>
      </w:r>
      <w:r w:rsidR="00130BF6">
        <w:t xml:space="preserve">Universalität in bildnerischer Form unter dem Einsatz von Farbe und organischen Materialien </w:t>
      </w:r>
      <w:r w:rsidR="003B67D1">
        <w:t>umsetzen könnte!</w:t>
      </w:r>
      <w:r w:rsidR="00CB3D7A">
        <w:t xml:space="preserve"> </w:t>
      </w:r>
    </w:p>
    <w:p w:rsidR="00C13AF1" w:rsidRPr="00C13AF1" w:rsidRDefault="00C13AF1" w:rsidP="00C13AF1">
      <w:pPr>
        <w:rPr>
          <w:lang w:eastAsia="en-US"/>
        </w:rPr>
      </w:pPr>
    </w:p>
    <w:p w:rsidR="00130BF6" w:rsidRPr="004079DC" w:rsidRDefault="00C13AF1" w:rsidP="00130BF6">
      <w:r>
        <w:t xml:space="preserve"> </w:t>
      </w:r>
      <w:r w:rsidR="00130BF6">
        <w:rPr>
          <w:highlight w:val="lightGray"/>
        </w:rPr>
        <w:t>Falls du uns deine Idee beschreiben möchtest, mach das bitte hier in 5-7 Sätzen</w:t>
      </w:r>
      <w:r w:rsidR="00130BF6" w:rsidRPr="008C5261">
        <w:rPr>
          <w:highlight w:val="lightGray"/>
        </w:rPr>
        <w:t>.</w:t>
      </w:r>
      <w:r w:rsidR="00130BF6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9206E" w:rsidRPr="004079DC" w:rsidRDefault="00C13AF1" w:rsidP="00E9206E">
      <w:r>
        <w:t xml:space="preserve">    </w:t>
      </w:r>
      <w:r w:rsidR="00E9206E">
        <w:t xml:space="preserve">                                                                                                                                                                                            </w:t>
      </w:r>
    </w:p>
    <w:p w:rsidR="00AF74DA" w:rsidRPr="005177E3" w:rsidRDefault="0030733C" w:rsidP="00AF74DA"/>
    <w:p w:rsidR="00AF74DA" w:rsidRPr="00E97C69" w:rsidRDefault="00C13AF1" w:rsidP="00AF74DA">
      <w:pPr>
        <w:rPr>
          <w:rFonts w:cs="Verdana"/>
        </w:rPr>
      </w:pPr>
      <w:r w:rsidRPr="00A41C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F72F" wp14:editId="2DD89BA5">
                <wp:simplePos x="0" y="0"/>
                <wp:positionH relativeFrom="column">
                  <wp:posOffset>50800</wp:posOffset>
                </wp:positionH>
                <wp:positionV relativeFrom="paragraph">
                  <wp:posOffset>1873707</wp:posOffset>
                </wp:positionV>
                <wp:extent cx="2487168" cy="811988"/>
                <wp:effectExtent l="0" t="0" r="2794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68" cy="811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</w:t>
                            </w:r>
                            <w:r w:rsidR="003B67D1">
                              <w:rPr>
                                <w:b/>
                                <w:lang w:eastAsia="en-US"/>
                              </w:rPr>
                              <w:t xml:space="preserve">und </w:t>
                            </w:r>
                            <w:r w:rsidR="00130BF6">
                              <w:rPr>
                                <w:b/>
                                <w:lang w:eastAsia="en-US"/>
                              </w:rPr>
                              <w:t xml:space="preserve">ev. </w:t>
                            </w:r>
                            <w:r w:rsidR="003B67D1">
                              <w:rPr>
                                <w:b/>
                                <w:lang w:eastAsia="en-US"/>
                              </w:rPr>
                              <w:t>deine Skizze/dein</w:t>
                            </w:r>
                            <w:r w:rsidR="00130BF6">
                              <w:rPr>
                                <w:b/>
                                <w:lang w:eastAsia="en-US"/>
                              </w:rPr>
                              <w:t xml:space="preserve">e Zeichnung </w:t>
                            </w:r>
                            <w:r w:rsidR="00CB3D7A">
                              <w:rPr>
                                <w:b/>
                                <w:lang w:eastAsia="en-US"/>
                              </w:rPr>
                              <w:t xml:space="preserve">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pt;margin-top:147.55pt;width:195.8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</w:t>
                      </w:r>
                      <w:r w:rsidR="003B67D1">
                        <w:rPr>
                          <w:b/>
                          <w:lang w:eastAsia="en-US"/>
                        </w:rPr>
                        <w:t xml:space="preserve">und </w:t>
                      </w:r>
                      <w:r w:rsidR="00130BF6">
                        <w:rPr>
                          <w:b/>
                          <w:lang w:eastAsia="en-US"/>
                        </w:rPr>
                        <w:t xml:space="preserve">ev. </w:t>
                      </w:r>
                      <w:r w:rsidR="003B67D1">
                        <w:rPr>
                          <w:b/>
                          <w:lang w:eastAsia="en-US"/>
                        </w:rPr>
                        <w:t>deine Skizze/dein</w:t>
                      </w:r>
                      <w:r w:rsidR="00130BF6">
                        <w:rPr>
                          <w:b/>
                          <w:lang w:eastAsia="en-US"/>
                        </w:rPr>
                        <w:t xml:space="preserve">e Zeichnung </w:t>
                      </w:r>
                      <w:r w:rsidR="00CB3D7A">
                        <w:rPr>
                          <w:b/>
                          <w:lang w:eastAsia="en-US"/>
                        </w:rPr>
                        <w:t xml:space="preserve">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74DA" w:rsidRPr="00E97C69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30733C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30733C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14337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30BF6"/>
    <w:rsid w:val="00143323"/>
    <w:rsid w:val="00221000"/>
    <w:rsid w:val="00251485"/>
    <w:rsid w:val="0030733C"/>
    <w:rsid w:val="003B67D1"/>
    <w:rsid w:val="003F7C17"/>
    <w:rsid w:val="00845860"/>
    <w:rsid w:val="008C5261"/>
    <w:rsid w:val="008E5686"/>
    <w:rsid w:val="00A41C16"/>
    <w:rsid w:val="00C13AF1"/>
    <w:rsid w:val="00CB3D7A"/>
    <w:rsid w:val="00D16FCE"/>
    <w:rsid w:val="00DE7580"/>
    <w:rsid w:val="00DF09ED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1305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4</cp:revision>
  <cp:lastPrinted>2013-07-12T10:50:00Z</cp:lastPrinted>
  <dcterms:created xsi:type="dcterms:W3CDTF">2015-03-13T10:25:00Z</dcterms:created>
  <dcterms:modified xsi:type="dcterms:W3CDTF">2015-04-28T13:20:00Z</dcterms:modified>
</cp:coreProperties>
</file>